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ind w:firstLine="632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专家用餐记录单</w:t>
      </w:r>
    </w:p>
    <w:p>
      <w:pPr>
        <w:spacing w:line="560" w:lineRule="exact"/>
        <w:jc w:val="righ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年   月   日</w:t>
      </w:r>
    </w:p>
    <w:tbl>
      <w:tblPr>
        <w:tblStyle w:val="5"/>
        <w:tblW w:w="9930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1573"/>
        <w:gridCol w:w="1979"/>
        <w:gridCol w:w="219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用餐专家</w:t>
            </w:r>
          </w:p>
        </w:tc>
        <w:tc>
          <w:tcPr>
            <w:tcW w:w="57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（份数）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评审工作人员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（是否用餐）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见证审核人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237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lang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lang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Njk3ZmRmZmM1YTY3MjQyN2I2ZTI1NjE5MDVhYzAifQ=="/>
  </w:docVars>
  <w:rsids>
    <w:rsidRoot w:val="EFF5B7F7"/>
    <w:rsid w:val="001965FC"/>
    <w:rsid w:val="0096515E"/>
    <w:rsid w:val="036866B9"/>
    <w:rsid w:val="0FFEEB81"/>
    <w:rsid w:val="126C1B4F"/>
    <w:rsid w:val="1B6F51BF"/>
    <w:rsid w:val="1B772DA8"/>
    <w:rsid w:val="1F977742"/>
    <w:rsid w:val="2B27EE23"/>
    <w:rsid w:val="355BDF7A"/>
    <w:rsid w:val="36E34A28"/>
    <w:rsid w:val="37F9F61B"/>
    <w:rsid w:val="3EDD4662"/>
    <w:rsid w:val="3EFFA3AD"/>
    <w:rsid w:val="3FBF8D5F"/>
    <w:rsid w:val="3FF501C8"/>
    <w:rsid w:val="47854073"/>
    <w:rsid w:val="52EB8629"/>
    <w:rsid w:val="5BEB3134"/>
    <w:rsid w:val="5BFF0D16"/>
    <w:rsid w:val="5CFB0488"/>
    <w:rsid w:val="5CFF0B03"/>
    <w:rsid w:val="5DD74BE7"/>
    <w:rsid w:val="5F6DA277"/>
    <w:rsid w:val="5FFA87B7"/>
    <w:rsid w:val="5FFF5382"/>
    <w:rsid w:val="61FBC818"/>
    <w:rsid w:val="64E51BC0"/>
    <w:rsid w:val="65C4084A"/>
    <w:rsid w:val="67EF5538"/>
    <w:rsid w:val="69403543"/>
    <w:rsid w:val="6A9E102F"/>
    <w:rsid w:val="6ABD26D8"/>
    <w:rsid w:val="6B5D8418"/>
    <w:rsid w:val="6EF68F74"/>
    <w:rsid w:val="6F1D724E"/>
    <w:rsid w:val="6FBC0589"/>
    <w:rsid w:val="73F02B09"/>
    <w:rsid w:val="76E359C0"/>
    <w:rsid w:val="77BFB5D1"/>
    <w:rsid w:val="77D7C01B"/>
    <w:rsid w:val="77F305DF"/>
    <w:rsid w:val="797E4EB0"/>
    <w:rsid w:val="7B6FA35D"/>
    <w:rsid w:val="7BFF1893"/>
    <w:rsid w:val="7CF37CED"/>
    <w:rsid w:val="7DE2D683"/>
    <w:rsid w:val="7DF52623"/>
    <w:rsid w:val="7DFFE696"/>
    <w:rsid w:val="7E4B8A2A"/>
    <w:rsid w:val="7F168715"/>
    <w:rsid w:val="7F378E2C"/>
    <w:rsid w:val="7F5FDBC9"/>
    <w:rsid w:val="7F7EAA01"/>
    <w:rsid w:val="7FBFE6CA"/>
    <w:rsid w:val="7FF72F6A"/>
    <w:rsid w:val="7FFF69E2"/>
    <w:rsid w:val="8D4D5561"/>
    <w:rsid w:val="8FDF3D5D"/>
    <w:rsid w:val="9BFFB5B9"/>
    <w:rsid w:val="9FB7695E"/>
    <w:rsid w:val="9FF979C8"/>
    <w:rsid w:val="9FFAF6AF"/>
    <w:rsid w:val="AAFFBFC9"/>
    <w:rsid w:val="ABDED7E7"/>
    <w:rsid w:val="B7FF8476"/>
    <w:rsid w:val="BCCF0A89"/>
    <w:rsid w:val="BCFC5A4D"/>
    <w:rsid w:val="BF577D3E"/>
    <w:rsid w:val="BF8F651E"/>
    <w:rsid w:val="CFFF5AEC"/>
    <w:rsid w:val="D275EF8A"/>
    <w:rsid w:val="D3FFCCC4"/>
    <w:rsid w:val="D6FBB55B"/>
    <w:rsid w:val="DE1F32C4"/>
    <w:rsid w:val="DE5F64EC"/>
    <w:rsid w:val="DEEF526C"/>
    <w:rsid w:val="E27F78F8"/>
    <w:rsid w:val="E5F1584A"/>
    <w:rsid w:val="E63BCFBB"/>
    <w:rsid w:val="E7433AD2"/>
    <w:rsid w:val="E9BF368F"/>
    <w:rsid w:val="ED3EE594"/>
    <w:rsid w:val="EEEE52FC"/>
    <w:rsid w:val="EFF3E7CC"/>
    <w:rsid w:val="EFF5B7F7"/>
    <w:rsid w:val="F073C231"/>
    <w:rsid w:val="F5DCCC8D"/>
    <w:rsid w:val="F6C771E9"/>
    <w:rsid w:val="F81F2699"/>
    <w:rsid w:val="F9E3C8D1"/>
    <w:rsid w:val="FB7DA5DE"/>
    <w:rsid w:val="FBCB3C7C"/>
    <w:rsid w:val="FBE7EDB8"/>
    <w:rsid w:val="FCAD349E"/>
    <w:rsid w:val="FCFE25AA"/>
    <w:rsid w:val="FD4FA876"/>
    <w:rsid w:val="FDF3A191"/>
    <w:rsid w:val="FDFF2664"/>
    <w:rsid w:val="FE2D4006"/>
    <w:rsid w:val="FF6D3E07"/>
    <w:rsid w:val="FF790AD2"/>
    <w:rsid w:val="FFB7C2D7"/>
    <w:rsid w:val="FFD8F63A"/>
    <w:rsid w:val="FFEF54F7"/>
    <w:rsid w:val="FFFC3593"/>
    <w:rsid w:val="FFFD6273"/>
    <w:rsid w:val="FFFF5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.local\share\Kingsoft\office6\templates\wps\zh_CN\&#24102;&#26631;&#39064;&#27491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带标题正文</Template>
  <Pages>1</Pages>
  <Words>45</Words>
  <Characters>45</Characters>
  <Lines>20</Lines>
  <Paragraphs>5</Paragraphs>
  <TotalTime>3</TotalTime>
  <ScaleCrop>false</ScaleCrop>
  <LinksUpToDate>false</LinksUpToDate>
  <CharactersWithSpaces>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2022-10-26T10:29:00Z</dcterms:created>
  <dc:creator>user</dc:creator>
  <cp:lastModifiedBy></cp:lastModifiedBy>
  <cp:lastPrinted>2023-08-24T01:05:46Z</cp:lastPrinted>
  <dcterms:modified xsi:type="dcterms:W3CDTF">2024-07-12T03:25:56Z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E69ED485BF2D4157AD5BB6E9E01B770E_13</vt:lpwstr>
  </property>
</Properties>
</file>